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44" w:rsidRDefault="00291444" w:rsidP="00B42C9C">
      <w:pPr>
        <w:autoSpaceDE w:val="0"/>
        <w:autoSpaceDN w:val="0"/>
        <w:adjustRightInd w:val="0"/>
        <w:spacing w:line="240" w:lineRule="auto"/>
        <w:jc w:val="left"/>
        <w:rPr>
          <w:rFonts w:ascii="Times New Roman" w:hAnsi="Times New Roman"/>
          <w:color w:val="000000"/>
          <w:sz w:val="20"/>
          <w:szCs w:val="20"/>
        </w:rPr>
      </w:pPr>
    </w:p>
    <w:p w:rsidR="00291444" w:rsidRDefault="00291444" w:rsidP="005B0293">
      <w:pPr>
        <w:autoSpaceDE w:val="0"/>
        <w:autoSpaceDN w:val="0"/>
        <w:adjustRightInd w:val="0"/>
        <w:spacing w:line="240" w:lineRule="auto"/>
        <w:rPr>
          <w:rFonts w:ascii="ArialNarrow,Bold" w:hAnsi="ArialNarrow,Bold" w:cs="ArialNarrow,Bold"/>
          <w:b/>
          <w:bCs/>
          <w:color w:val="000000"/>
        </w:rPr>
      </w:pPr>
      <w:r>
        <w:rPr>
          <w:rFonts w:ascii="ArialNarrow,Bold" w:hAnsi="ArialNarrow,Bold" w:cs="ArialNarrow,Bold"/>
          <w:b/>
          <w:bCs/>
          <w:color w:val="000000"/>
        </w:rPr>
        <w:t xml:space="preserve">                                                                                       </w:t>
      </w:r>
    </w:p>
    <w:p w:rsidR="00291444" w:rsidRPr="00501753" w:rsidRDefault="00291444" w:rsidP="00D90AA0">
      <w:pPr>
        <w:autoSpaceDE w:val="0"/>
        <w:autoSpaceDN w:val="0"/>
        <w:adjustRightInd w:val="0"/>
        <w:spacing w:line="240" w:lineRule="auto"/>
        <w:ind w:left="4956"/>
        <w:rPr>
          <w:rFonts w:ascii="ArialNarrow,Bold" w:hAnsi="ArialNarrow,Bold" w:cs="ArialNarrow,Bold"/>
          <w:b/>
          <w:bCs/>
          <w:color w:val="000000"/>
        </w:rPr>
      </w:pPr>
      <w:r>
        <w:rPr>
          <w:rFonts w:ascii="ArialNarrow,Bold" w:hAnsi="ArialNarrow,Bold" w:cs="ArialNarrow,Bold"/>
          <w:b/>
          <w:bCs/>
          <w:color w:val="000000"/>
        </w:rPr>
        <w:t xml:space="preserve">      </w:t>
      </w:r>
      <w:r w:rsidRPr="00501753">
        <w:rPr>
          <w:rFonts w:ascii="ArialNarrow,Bold" w:hAnsi="ArialNarrow,Bold" w:cs="ArialNarrow,Bold"/>
          <w:b/>
          <w:bCs/>
          <w:color w:val="000000"/>
        </w:rPr>
        <w:t>Al Direttore Generale</w:t>
      </w:r>
    </w:p>
    <w:p w:rsidR="00291444" w:rsidRPr="00501753" w:rsidRDefault="00291444" w:rsidP="00200446">
      <w:pPr>
        <w:autoSpaceDE w:val="0"/>
        <w:autoSpaceDN w:val="0"/>
        <w:adjustRightInd w:val="0"/>
        <w:spacing w:line="240" w:lineRule="auto"/>
        <w:jc w:val="right"/>
        <w:rPr>
          <w:rFonts w:ascii="ArialNarrow,Bold" w:hAnsi="ArialNarrow,Bold" w:cs="ArialNarrow,Bold"/>
          <w:b/>
          <w:bCs/>
          <w:color w:val="000000"/>
        </w:rPr>
      </w:pPr>
      <w:r w:rsidRPr="00501753">
        <w:rPr>
          <w:rFonts w:ascii="ArialNarrow,Bold" w:hAnsi="ArialNarrow,Bold" w:cs="ArialNarrow,Bold"/>
          <w:b/>
          <w:bCs/>
          <w:color w:val="000000"/>
        </w:rPr>
        <w:t>dell’Azienda Ospedale-Università Padova</w:t>
      </w:r>
    </w:p>
    <w:p w:rsidR="00291444" w:rsidRPr="00501753" w:rsidRDefault="00291444" w:rsidP="005B0293">
      <w:pPr>
        <w:autoSpaceDE w:val="0"/>
        <w:autoSpaceDN w:val="0"/>
        <w:adjustRightInd w:val="0"/>
        <w:spacing w:line="240" w:lineRule="auto"/>
        <w:jc w:val="center"/>
        <w:rPr>
          <w:rFonts w:ascii="ArialNarrow,Bold" w:hAnsi="ArialNarrow,Bold" w:cs="ArialNarrow,Bold"/>
          <w:b/>
          <w:bCs/>
          <w:color w:val="000000"/>
        </w:rPr>
      </w:pPr>
      <w:r w:rsidRPr="00501753">
        <w:rPr>
          <w:rFonts w:ascii="ArialNarrow,Bold" w:hAnsi="ArialNarrow,Bold" w:cs="ArialNarrow,Bold"/>
          <w:b/>
          <w:bCs/>
          <w:color w:val="000000"/>
        </w:rPr>
        <w:t xml:space="preserve">                                                Via Giustiniani n.1</w:t>
      </w:r>
    </w:p>
    <w:p w:rsidR="00291444" w:rsidRPr="00501753" w:rsidRDefault="00291444" w:rsidP="005B0293">
      <w:pPr>
        <w:autoSpaceDE w:val="0"/>
        <w:autoSpaceDN w:val="0"/>
        <w:adjustRightInd w:val="0"/>
        <w:spacing w:line="240" w:lineRule="auto"/>
        <w:jc w:val="center"/>
        <w:rPr>
          <w:rFonts w:ascii="ArialNarrow,Bold" w:hAnsi="ArialNarrow,Bold" w:cs="ArialNarrow,Bold"/>
          <w:b/>
          <w:bCs/>
          <w:color w:val="000000"/>
        </w:rPr>
      </w:pPr>
      <w:r w:rsidRPr="00501753">
        <w:rPr>
          <w:rFonts w:ascii="ArialNarrow,Bold" w:hAnsi="ArialNarrow,Bold" w:cs="ArialNarrow,Bold"/>
          <w:b/>
          <w:bCs/>
          <w:color w:val="000000"/>
        </w:rPr>
        <w:t xml:space="preserve">                                           35128 PADOVA</w:t>
      </w:r>
    </w:p>
    <w:p w:rsidR="00291444" w:rsidRPr="00501753" w:rsidRDefault="00291444" w:rsidP="005B0293">
      <w:pPr>
        <w:autoSpaceDE w:val="0"/>
        <w:autoSpaceDN w:val="0"/>
        <w:adjustRightInd w:val="0"/>
        <w:spacing w:line="240" w:lineRule="auto"/>
        <w:jc w:val="center"/>
        <w:rPr>
          <w:rFonts w:ascii="ArialNarrow,Bold" w:hAnsi="ArialNarrow,Bold" w:cs="ArialNarrow,Bold"/>
          <w:b/>
          <w:bCs/>
          <w:color w:val="000000"/>
        </w:rPr>
      </w:pPr>
    </w:p>
    <w:p w:rsidR="00291444" w:rsidRPr="00501753" w:rsidRDefault="00291444" w:rsidP="005B0293">
      <w:pPr>
        <w:autoSpaceDE w:val="0"/>
        <w:autoSpaceDN w:val="0"/>
        <w:adjustRightInd w:val="0"/>
        <w:spacing w:line="240" w:lineRule="auto"/>
        <w:jc w:val="center"/>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Il/la sottoscritto/a........................................................……………………………………nat.. a ...................................................il............</w:t>
      </w:r>
      <w:r>
        <w:rPr>
          <w:rFonts w:ascii="ArialNarrow" w:hAnsi="ArialNarrow" w:cs="ArialNarrow"/>
          <w:color w:val="000000"/>
        </w:rPr>
        <w:t xml:space="preserve">...................…..residente      </w:t>
      </w:r>
      <w:r w:rsidRPr="00501753">
        <w:rPr>
          <w:rFonts w:ascii="ArialNarrow" w:hAnsi="ArialNarrow" w:cs="ArialNarrow"/>
          <w:color w:val="000000"/>
        </w:rPr>
        <w:t>a.....…………………….</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C.A.P.…......……....,in Via………………………………………………………………………….. ………………………………………………………………………n….…………..</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Telefono cellulare………………………domiciliato/a…a………………….C.A.P.…………in Via.………..…………………n…….……e mail…………………………………………………..</w:t>
      </w: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jc w:val="center"/>
        <w:rPr>
          <w:rFonts w:ascii="ArialNarrow,Bold" w:hAnsi="ArialNarrow,Bold" w:cs="ArialNarrow,Bold"/>
          <w:b/>
          <w:bCs/>
          <w:color w:val="000000"/>
        </w:rPr>
      </w:pPr>
      <w:r w:rsidRPr="00501753">
        <w:rPr>
          <w:rFonts w:ascii="ArialNarrow,Bold" w:hAnsi="ArialNarrow,Bold" w:cs="ArialNarrow,Bold"/>
          <w:b/>
          <w:bCs/>
          <w:color w:val="000000"/>
        </w:rPr>
        <w:t>CHIEDE</w:t>
      </w:r>
    </w:p>
    <w:p w:rsidR="00291444" w:rsidRPr="00501753" w:rsidRDefault="00291444" w:rsidP="00200446">
      <w:pPr>
        <w:autoSpaceDE w:val="0"/>
        <w:autoSpaceDN w:val="0"/>
        <w:adjustRightInd w:val="0"/>
        <w:spacing w:line="240" w:lineRule="auto"/>
        <w:jc w:val="center"/>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alla S.V. di poter essere ammesso/a a frequentare (specificare la struttura aziendale che si intende frequentare) ...................………………………………………………………………, in qualità di (specificare la professionalità)……………………………………per il periodo da ………………….a ……………………</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A tal fine, ai sensi dell’art. 46 e 47 del D.P.R. 28.12.2000, n. 445 e consapevole delle sanzioni penali, nel caso di dichiarazioni non veritiere e falsità negli atti, richiamate dall’art. 76 del D.P.R. stesso</w:t>
      </w:r>
    </w:p>
    <w:p w:rsidR="00291444" w:rsidRPr="00501753" w:rsidRDefault="00291444" w:rsidP="00200446">
      <w:pPr>
        <w:autoSpaceDE w:val="0"/>
        <w:autoSpaceDN w:val="0"/>
        <w:adjustRightInd w:val="0"/>
        <w:spacing w:line="240" w:lineRule="auto"/>
        <w:jc w:val="center"/>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jc w:val="center"/>
        <w:rPr>
          <w:rFonts w:ascii="ArialNarrow,Bold" w:hAnsi="ArialNarrow,Bold" w:cs="ArialNarrow,Bold"/>
          <w:b/>
          <w:bCs/>
          <w:color w:val="000000"/>
        </w:rPr>
      </w:pPr>
      <w:r w:rsidRPr="00501753">
        <w:rPr>
          <w:rFonts w:ascii="ArialNarrow,Bold" w:hAnsi="ArialNarrow,Bold" w:cs="ArialNarrow,Bold"/>
          <w:b/>
          <w:bCs/>
          <w:color w:val="000000"/>
        </w:rPr>
        <w:t>DICHIARA</w:t>
      </w:r>
    </w:p>
    <w:p w:rsidR="00291444" w:rsidRPr="00501753" w:rsidRDefault="00291444" w:rsidP="00200446">
      <w:pPr>
        <w:autoSpaceDE w:val="0"/>
        <w:autoSpaceDN w:val="0"/>
        <w:adjustRightInd w:val="0"/>
        <w:spacing w:line="240" w:lineRule="auto"/>
        <w:jc w:val="center"/>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essere in possesso del seguente titolo di studio: ……………………………………conseguito il ……............................ presso ………...……………………….……………………….… riportando il seguente punteggio..............................;</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aver conseguito l’abilitazione all’esercizio della professione presso ………………………………… nell’anno .........................................;</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essere iscritto all’Albo professionale ……………….................................................della Provincia di ………….. dal ………..........................…….....n. iscr. ...................;</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essere in possesso del diploma di Specializzazione in …………………………………</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conseguito in data …………………presso ………….. …..…………………………………..</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con il seguente punteggio …………………………..</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essere a conoscenza e di impegnarsi a osservare l’insieme delle misure preventive e delle norme comportamentali per la prevenzione della trasmissione del virus SARS-Cov-2 come da specifiche comunicazioni della Direzione Sanitaria che Le saranno fornite dal Direttore di Unità Operativa, così come ad aderire alle attività di screening per SARS-CoV-</w:t>
      </w:r>
      <w:smartTag w:uri="urn:schemas-microsoft-com:office:smarttags" w:element="metricconverter">
        <w:smartTagPr>
          <w:attr w:name="ProductID" w:val="2 in"/>
        </w:smartTagPr>
        <w:r w:rsidRPr="00501753">
          <w:rPr>
            <w:rFonts w:ascii="ArialNarrow" w:hAnsi="ArialNarrow" w:cs="ArialNarrow"/>
            <w:color w:val="000000"/>
          </w:rPr>
          <w:t>2 in</w:t>
        </w:r>
      </w:smartTag>
      <w:r w:rsidRPr="00501753">
        <w:rPr>
          <w:rFonts w:ascii="ArialNarrow" w:hAnsi="ArialNarrow" w:cs="ArialNarrow"/>
          <w:color w:val="000000"/>
        </w:rPr>
        <w:t xml:space="preserve"> analogia al Personale dipendente;</w:t>
      </w:r>
    </w:p>
    <w:p w:rsidR="00291444" w:rsidRPr="00501753" w:rsidRDefault="00291444" w:rsidP="00285C6B">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aver preso visione del codice di comportamento pubblicato sul sito aziendale;</w:t>
      </w: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Il sottoscritto dichiara altresì di essere:</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Wingdings" w:hAnsi="Wingdings" w:cs="Wingdings"/>
          <w:color w:val="000000"/>
        </w:rPr>
        <w:sym w:font="Wingdings" w:char="F06F"/>
      </w:r>
      <w:r w:rsidRPr="00501753">
        <w:rPr>
          <w:rFonts w:ascii="Wingdings" w:hAnsi="Wingdings" w:cs="Wingdings"/>
          <w:color w:val="000000"/>
        </w:rPr>
        <w:t></w:t>
      </w:r>
      <w:r w:rsidRPr="00501753">
        <w:rPr>
          <w:rFonts w:ascii="ArialNarrow" w:hAnsi="ArialNarrow" w:cs="ArialNarrow"/>
          <w:color w:val="000000"/>
        </w:rPr>
        <w:t xml:space="preserve">dipendente pubblico o privato </w:t>
      </w:r>
      <w:r w:rsidRPr="00501753">
        <w:rPr>
          <w:rFonts w:ascii="Wingdings" w:hAnsi="Wingdings" w:cs="Wingdings"/>
          <w:color w:val="000000"/>
        </w:rPr>
        <w:sym w:font="Wingdings" w:char="F06F"/>
      </w:r>
      <w:r w:rsidRPr="00501753">
        <w:rPr>
          <w:rFonts w:ascii="Wingdings" w:hAnsi="Wingdings" w:cs="Wingdings"/>
          <w:color w:val="000000"/>
        </w:rPr>
        <w:t></w:t>
      </w:r>
      <w:r w:rsidRPr="00501753">
        <w:rPr>
          <w:rFonts w:ascii="ArialNarrow" w:hAnsi="ArialNarrow" w:cs="ArialNarrow"/>
          <w:color w:val="000000"/>
        </w:rPr>
        <w:t>di non essere dipendente pubblico o privato;</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Wingdings" w:hAnsi="Wingdings" w:cs="Wingdings"/>
          <w:color w:val="000000"/>
        </w:rPr>
        <w:sym w:font="Wingdings" w:char="F06F"/>
      </w:r>
      <w:r w:rsidRPr="00501753">
        <w:rPr>
          <w:rFonts w:ascii="Wingdings" w:hAnsi="Wingdings" w:cs="Wingdings"/>
          <w:color w:val="000000"/>
        </w:rPr>
        <w:t></w:t>
      </w:r>
      <w:r w:rsidRPr="00501753">
        <w:rPr>
          <w:rFonts w:ascii="ArialNarrow" w:hAnsi="ArialNarrow" w:cs="ArialNarrow"/>
          <w:color w:val="000000"/>
        </w:rPr>
        <w:t>di svolgere o aver svolto per il periodo dal……….…..…..al………..…….attività libero professionale(precisare quale………… …………e dove…………………);</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Wingdings" w:hAnsi="Wingdings" w:cs="Wingdings"/>
          <w:color w:val="000000"/>
        </w:rPr>
        <w:sym w:font="Wingdings" w:char="F06F"/>
      </w:r>
      <w:r w:rsidRPr="00501753">
        <w:rPr>
          <w:rFonts w:ascii="Wingdings" w:hAnsi="Wingdings" w:cs="Wingdings"/>
          <w:color w:val="000000"/>
        </w:rPr>
        <w:t></w:t>
      </w:r>
      <w:r w:rsidRPr="00501753">
        <w:rPr>
          <w:rFonts w:ascii="ArialNarrow" w:hAnsi="ArialNarrow" w:cs="ArialNarrow"/>
          <w:color w:val="000000"/>
        </w:rPr>
        <w:t>di non essere stato, in precedenza, frequentatore dell’Azienda Ospedaliera di Padova;</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Wingdings" w:hAnsi="Wingdings" w:cs="Wingdings"/>
          <w:color w:val="000000"/>
        </w:rPr>
        <w:sym w:font="Wingdings" w:char="F06F"/>
      </w:r>
      <w:r w:rsidRPr="00501753">
        <w:rPr>
          <w:rFonts w:ascii="Wingdings" w:hAnsi="Wingdings" w:cs="Wingdings"/>
          <w:color w:val="000000"/>
        </w:rPr>
        <w:t></w:t>
      </w:r>
      <w:r w:rsidRPr="00501753">
        <w:rPr>
          <w:rFonts w:ascii="ArialNarrow" w:hAnsi="ArialNarrow" w:cs="ArialNarrow"/>
          <w:color w:val="000000"/>
        </w:rPr>
        <w:t>di essere stato frequentatore in precedenza nel periodo dal al ……….……………presso…………………………… ed inoltre:</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essere a conoscenza che l’ammissione alla frequenza avviene al solo scopo di acquisire conoscenze professionali e non dovrà comportare rallentamento e/o intralcio alla normale attività del servizio;</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aver letto il regolamento per le frequenze vol</w:t>
      </w:r>
      <w:r>
        <w:rPr>
          <w:rFonts w:ascii="ArialNarrow" w:hAnsi="ArialNarrow" w:cs="ArialNarrow"/>
          <w:color w:val="000000"/>
        </w:rPr>
        <w:t>ontarie dell’Azienda Ospedale-Università Padova</w:t>
      </w:r>
      <w:r w:rsidRPr="00501753">
        <w:rPr>
          <w:rFonts w:ascii="ArialNarrow" w:hAnsi="ArialNarrow" w:cs="ArialNarrow"/>
          <w:color w:val="000000"/>
        </w:rPr>
        <w:t xml:space="preserve"> che si intende accettato integralmente con la sottoscrizione della presente richiesta;</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 xml:space="preserve">di esonerare l’Azienda </w:t>
      </w:r>
      <w:r>
        <w:rPr>
          <w:rFonts w:ascii="ArialNarrow" w:hAnsi="ArialNarrow" w:cs="ArialNarrow"/>
          <w:color w:val="000000"/>
        </w:rPr>
        <w:t>Ospedale-Università Padova</w:t>
      </w:r>
      <w:r w:rsidRPr="00501753">
        <w:rPr>
          <w:rFonts w:ascii="ArialNarrow" w:hAnsi="ArialNarrow" w:cs="ArialNarrow"/>
          <w:color w:val="000000"/>
        </w:rPr>
        <w:t xml:space="preserve"> da qualsiasi responsabilità conseguente alla frequenza per atti commessi con dolo o colpa grave;</w:t>
      </w:r>
    </w:p>
    <w:p w:rsidR="00291444" w:rsidRDefault="00291444" w:rsidP="00200446">
      <w:pPr>
        <w:autoSpaceDE w:val="0"/>
        <w:autoSpaceDN w:val="0"/>
        <w:adjustRightInd w:val="0"/>
        <w:spacing w:line="240" w:lineRule="auto"/>
        <w:rPr>
          <w:rFonts w:ascii="Symbol" w:hAnsi="Symbol" w:cs="Symbol"/>
          <w:color w:val="000000"/>
        </w:rPr>
      </w:pPr>
    </w:p>
    <w:p w:rsidR="00291444" w:rsidRDefault="00291444" w:rsidP="00200446">
      <w:pPr>
        <w:autoSpaceDE w:val="0"/>
        <w:autoSpaceDN w:val="0"/>
        <w:adjustRightInd w:val="0"/>
        <w:spacing w:line="240" w:lineRule="auto"/>
        <w:rPr>
          <w:rFonts w:ascii="Symbol" w:hAnsi="Symbol" w:cs="Symbol"/>
          <w:color w:val="000000"/>
        </w:rPr>
      </w:pPr>
    </w:p>
    <w:p w:rsidR="00291444" w:rsidRDefault="00291444" w:rsidP="00200446">
      <w:pPr>
        <w:autoSpaceDE w:val="0"/>
        <w:autoSpaceDN w:val="0"/>
        <w:adjustRightInd w:val="0"/>
        <w:spacing w:line="240" w:lineRule="auto"/>
        <w:rPr>
          <w:rFonts w:ascii="Symbol" w:hAnsi="Symbol" w:cs="Symbol"/>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Symbol" w:hAnsi="Symbol" w:cs="Symbol"/>
          <w:color w:val="000000"/>
        </w:rPr>
        <w:t></w:t>
      </w:r>
      <w:r w:rsidRPr="00501753">
        <w:rPr>
          <w:rFonts w:ascii="Symbol" w:hAnsi="Symbol" w:cs="Symbol"/>
          <w:color w:val="000000"/>
        </w:rPr>
        <w:t></w:t>
      </w:r>
      <w:r w:rsidRPr="00501753">
        <w:rPr>
          <w:rFonts w:ascii="ArialNarrow" w:hAnsi="ArialNarrow" w:cs="ArialNarrow"/>
          <w:color w:val="000000"/>
        </w:rPr>
        <w:t>di essere a conoscenza che, qualora l’attività svolta comporti la classificazione come lavoro esposto al rischio di radiazioni ionizzanti, sarà cura del sottoscritto assolvere, ai fini della propria tutela, agli obblighi derivanti dall’art. 64 del Decreto Legislativo del 17.3.1995, n. 230.</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Il sottoscritto si impegna a consegnare la documentazione sotto riportata prima dell’avvio della frequenza:</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1. copia della polizza assicurativa contro gli infortuni, comprensiva dei casi di morte e di invalidità permanente, nonché di ogni affezione riconducibile, in qualsiasi modo alla frequenza;</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2. certificato sanitario nel quale dovrà essere attestato lo stato immunitario per le malattie esantematiche quali morbillo, varicella, rosolia, parotite, valutato attraverso specifiche indagini sierologiche. In caso di non immunità il soggetto dovrà vaccinarsi. Detto certificato dovrà specificare, altresì, che è stato effettuato nel corso degli ultimi tre mesi lo screening per la ricerca di infezione tubercolare latente o attiva con esito negativo per la forma attiva (con test specifici quali Mantoux o test IGRA+Rx torace in caso di positività agli stessi, ed ulteriori indagini se necessario);</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3. copia di un documento di riconoscimento in corso di validità;</w:t>
      </w:r>
    </w:p>
    <w:p w:rsidR="00291444" w:rsidRPr="00501753" w:rsidRDefault="00291444" w:rsidP="00200446">
      <w:pPr>
        <w:autoSpaceDE w:val="0"/>
        <w:autoSpaceDN w:val="0"/>
        <w:adjustRightInd w:val="0"/>
        <w:spacing w:line="240" w:lineRule="auto"/>
        <w:rPr>
          <w:rFonts w:ascii="Arial" w:hAnsi="Arial" w:cs="Arial"/>
          <w:color w:val="000000"/>
        </w:rPr>
      </w:pPr>
      <w:r w:rsidRPr="00501753">
        <w:rPr>
          <w:rFonts w:ascii="ArialNarrow" w:hAnsi="ArialNarrow" w:cs="ArialNarrow"/>
          <w:color w:val="000000"/>
        </w:rPr>
        <w:t xml:space="preserve">4. </w:t>
      </w:r>
      <w:r w:rsidRPr="00501753">
        <w:rPr>
          <w:rFonts w:ascii="Arial" w:hAnsi="Arial" w:cs="Arial"/>
          <w:color w:val="000000"/>
        </w:rPr>
        <w:t>copia del permesso di soggiorno se cittadino extracomunitario;</w:t>
      </w: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5. 1 foto formato tessera</w:t>
      </w:r>
      <w:r>
        <w:rPr>
          <w:rFonts w:ascii="ArialNarrow" w:hAnsi="ArialNarrow" w:cs="ArialNarrow"/>
          <w:color w:val="000000"/>
        </w:rPr>
        <w:t>;</w:t>
      </w:r>
    </w:p>
    <w:p w:rsidR="00291444"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 xml:space="preserve">6. rilascia il seguente consenso al trattamento dei dati personali (ex art. 6 del Regolamento UE 2016/679) </w:t>
      </w:r>
    </w:p>
    <w:p w:rsidR="00291444" w:rsidRDefault="00291444" w:rsidP="00200446">
      <w:pPr>
        <w:autoSpaceDE w:val="0"/>
        <w:autoSpaceDN w:val="0"/>
        <w:adjustRightInd w:val="0"/>
        <w:spacing w:line="240" w:lineRule="auto"/>
        <w:rPr>
          <w:rFonts w:ascii="ArialNarrow" w:hAnsi="ArialNarrow" w:cs="ArialNarrow"/>
          <w:b/>
          <w:color w:val="000000"/>
        </w:rPr>
      </w:pPr>
      <w:r w:rsidRPr="00501753">
        <w:rPr>
          <w:rFonts w:ascii="ArialNarrow" w:hAnsi="ArialNarrow" w:cs="ArialNarrow"/>
          <w:b/>
          <w:color w:val="000000"/>
        </w:rPr>
        <w:t>Il sottoscritto, presa visione dell’informativa sul trattamento dei dati personali dei dipendenti/ collaboratori ex art. 13 del Regolamento UE 2016/679</w:t>
      </w:r>
      <w:r>
        <w:rPr>
          <w:rFonts w:ascii="ArialNarrow" w:hAnsi="ArialNarrow" w:cs="ArialNarrow"/>
          <w:b/>
          <w:color w:val="000000"/>
        </w:rPr>
        <w:t xml:space="preserve"> e ss.mm.ii. consultabile al link</w:t>
      </w:r>
    </w:p>
    <w:p w:rsidR="00291444" w:rsidRDefault="00291444" w:rsidP="00200446">
      <w:pPr>
        <w:autoSpaceDE w:val="0"/>
        <w:autoSpaceDN w:val="0"/>
        <w:adjustRightInd w:val="0"/>
        <w:spacing w:line="240" w:lineRule="auto"/>
        <w:rPr>
          <w:rFonts w:ascii="ArialNarrow" w:hAnsi="ArialNarrow" w:cs="ArialNarrow"/>
          <w:b/>
          <w:color w:val="000000"/>
        </w:rPr>
      </w:pPr>
      <w:hyperlink r:id="rId4" w:history="1">
        <w:r w:rsidRPr="00312CC9">
          <w:rPr>
            <w:rStyle w:val="Hyperlink"/>
            <w:rFonts w:ascii="ArialNarrow" w:hAnsi="ArialNarrow" w:cs="Arial"/>
          </w:rPr>
          <w:t>http://www.aopd.veneto.it/all/Informativa_sul_trattamento_dei_dati_personali_per_le_Persone_fisiche_operanti_in_Azienda_Ospedale_-_Universit_Padova.pdf</w:t>
        </w:r>
      </w:hyperlink>
      <w:r w:rsidRPr="00312CC9">
        <w:rPr>
          <w:rFonts w:ascii="ArialNarrow" w:hAnsi="ArialNarrow" w:cs="Arial"/>
          <w:b/>
          <w:color w:val="000000"/>
        </w:rPr>
        <w:t>,</w:t>
      </w:r>
      <w:r w:rsidRPr="00501753">
        <w:rPr>
          <w:rFonts w:ascii="ArialNarrow" w:hAnsi="ArialNarrow" w:cs="ArialNarrow"/>
          <w:b/>
          <w:color w:val="000000"/>
        </w:rPr>
        <w:t xml:space="preserve"> esprime il consenso al trattamento dei propri dati personali, sopra riportati, secondo le finalità previste dall’informativa stessa. </w:t>
      </w:r>
    </w:p>
    <w:p w:rsidR="00291444" w:rsidRPr="00501753" w:rsidRDefault="00291444" w:rsidP="00200446">
      <w:pPr>
        <w:autoSpaceDE w:val="0"/>
        <w:autoSpaceDN w:val="0"/>
        <w:adjustRightInd w:val="0"/>
        <w:spacing w:line="240" w:lineRule="auto"/>
        <w:rPr>
          <w:rFonts w:ascii="ArialNarrow" w:hAnsi="ArialNarrow" w:cs="ArialNarrow"/>
          <w:b/>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(barrare la casella) □ Acconsento □ non Acconsento</w:t>
      </w: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BoldItalic" w:hAnsi="ArialNarrow,BoldItalic" w:cs="ArialNarrow,BoldItalic"/>
          <w:b/>
          <w:bCs/>
          <w:i/>
          <w:iCs/>
          <w:color w:val="000000"/>
        </w:rPr>
      </w:pPr>
      <w:r w:rsidRPr="00501753">
        <w:rPr>
          <w:rFonts w:ascii="ArialNarrow,BoldItalic" w:hAnsi="ArialNarrow,BoldItalic" w:cs="ArialNarrow,BoldItalic"/>
          <w:b/>
          <w:bCs/>
          <w:i/>
          <w:iCs/>
          <w:color w:val="000000"/>
        </w:rPr>
        <w:t>_________________________________             _______________________________</w:t>
      </w:r>
    </w:p>
    <w:p w:rsidR="00291444" w:rsidRPr="00501753" w:rsidRDefault="00291444" w:rsidP="00200446">
      <w:pPr>
        <w:autoSpaceDE w:val="0"/>
        <w:autoSpaceDN w:val="0"/>
        <w:adjustRightInd w:val="0"/>
        <w:spacing w:line="240" w:lineRule="auto"/>
        <w:rPr>
          <w:rFonts w:ascii="ArialNarrow,Italic" w:hAnsi="ArialNarrow,Italic" w:cs="ArialNarrow,Italic"/>
          <w:i/>
          <w:iCs/>
          <w:color w:val="000000"/>
        </w:rPr>
      </w:pPr>
      <w:r w:rsidRPr="00501753">
        <w:rPr>
          <w:rFonts w:ascii="ArialNarrow,Italic" w:hAnsi="ArialNarrow,Italic" w:cs="ArialNarrow,Italic"/>
          <w:i/>
          <w:iCs/>
          <w:color w:val="000000"/>
        </w:rPr>
        <w:t>(luogo e data) Firma</w:t>
      </w:r>
    </w:p>
    <w:p w:rsidR="00291444" w:rsidRPr="00501753" w:rsidRDefault="00291444" w:rsidP="00200446">
      <w:pPr>
        <w:autoSpaceDE w:val="0"/>
        <w:autoSpaceDN w:val="0"/>
        <w:adjustRightInd w:val="0"/>
        <w:spacing w:line="240" w:lineRule="auto"/>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rPr>
          <w:rFonts w:ascii="ArialNarrow,Bold" w:hAnsi="ArialNarrow,Bold" w:cs="ArialNarrow,Bold"/>
          <w:b/>
          <w:bCs/>
          <w:color w:val="000000"/>
        </w:rPr>
      </w:pPr>
      <w:r w:rsidRPr="00501753">
        <w:rPr>
          <w:rFonts w:ascii="ArialNarrow,Bold" w:hAnsi="ArialNarrow,Bold" w:cs="ArialNarrow,Bold"/>
          <w:b/>
          <w:bCs/>
          <w:color w:val="000000"/>
        </w:rPr>
        <w:t>PARTE RISERVATA AL DIRETTORE DELL’UNITA’ OPERATIVA OSPITANTE</w:t>
      </w:r>
    </w:p>
    <w:p w:rsidR="00291444" w:rsidRPr="00501753" w:rsidRDefault="00291444" w:rsidP="00200446">
      <w:pPr>
        <w:autoSpaceDE w:val="0"/>
        <w:autoSpaceDN w:val="0"/>
        <w:adjustRightInd w:val="0"/>
        <w:spacing w:line="240" w:lineRule="auto"/>
        <w:rPr>
          <w:rFonts w:ascii="ArialNarrow,Bold" w:hAnsi="ArialNarrow,Bold" w:cs="ArialNarrow,Bold"/>
          <w:b/>
          <w:bCs/>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Il sottoscritto Direttore dell’…………………………………….. favorevole alla frequenza.</w:t>
      </w:r>
    </w:p>
    <w:p w:rsidR="00291444" w:rsidRPr="00501753" w:rsidRDefault="00291444" w:rsidP="00200446">
      <w:pPr>
        <w:autoSpaceDE w:val="0"/>
        <w:autoSpaceDN w:val="0"/>
        <w:adjustRightInd w:val="0"/>
        <w:spacing w:line="240" w:lineRule="auto"/>
        <w:rPr>
          <w:rFonts w:ascii="ArialNarrow" w:hAnsi="ArialNarrow" w:cs="ArialNarrow"/>
          <w:color w:val="FF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Data ……./……./…….</w:t>
      </w:r>
      <w:r w:rsidRPr="00501753">
        <w:rPr>
          <w:rFonts w:ascii="ArialNarrow" w:hAnsi="ArialNarrow" w:cs="ArialNarrow"/>
          <w:color w:val="FF0000"/>
        </w:rPr>
        <w:t xml:space="preserve"> </w:t>
      </w: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 xml:space="preserve">                                            </w:t>
      </w:r>
      <w:r>
        <w:rPr>
          <w:rFonts w:ascii="ArialNarrow" w:hAnsi="ArialNarrow" w:cs="ArialNarrow"/>
          <w:color w:val="000000"/>
        </w:rPr>
        <w:t xml:space="preserve">                      </w:t>
      </w:r>
      <w:r w:rsidRPr="00501753">
        <w:rPr>
          <w:rFonts w:ascii="ArialNarrow" w:hAnsi="ArialNarrow" w:cs="ArialNarrow"/>
          <w:color w:val="000000"/>
        </w:rPr>
        <w:t xml:space="preserve"> (Timbro e firma del Direttore della Struttura ospitante)</w:t>
      </w: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r w:rsidRPr="00501753">
        <w:rPr>
          <w:rFonts w:ascii="ArialNarrow" w:hAnsi="ArialNarrow" w:cs="ArialNarrow"/>
          <w:color w:val="000000"/>
        </w:rPr>
        <w:t xml:space="preserve">                                                            </w:t>
      </w:r>
      <w:r>
        <w:rPr>
          <w:rFonts w:ascii="ArialNarrow" w:hAnsi="ArialNarrow" w:cs="ArialNarrow"/>
          <w:color w:val="000000"/>
        </w:rPr>
        <w:t xml:space="preserve">              </w:t>
      </w:r>
      <w:r w:rsidRPr="00501753">
        <w:rPr>
          <w:rFonts w:ascii="ArialNarrow" w:hAnsi="ArialNarrow" w:cs="ArialNarrow"/>
          <w:color w:val="000000"/>
        </w:rPr>
        <w:t>………………………………………………</w:t>
      </w: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200446">
      <w:pPr>
        <w:autoSpaceDE w:val="0"/>
        <w:autoSpaceDN w:val="0"/>
        <w:adjustRightInd w:val="0"/>
        <w:spacing w:line="240" w:lineRule="auto"/>
        <w:rPr>
          <w:rFonts w:ascii="ArialNarrow" w:hAnsi="ArialNarrow" w:cs="ArialNarrow"/>
          <w:color w:val="000000"/>
        </w:rPr>
      </w:pPr>
    </w:p>
    <w:p w:rsidR="00291444" w:rsidRPr="00501753" w:rsidRDefault="00291444" w:rsidP="00330A82">
      <w:pPr>
        <w:autoSpaceDE w:val="0"/>
        <w:autoSpaceDN w:val="0"/>
        <w:adjustRightInd w:val="0"/>
        <w:spacing w:line="240" w:lineRule="auto"/>
        <w:rPr>
          <w:rFonts w:ascii="ArialNarrow,Bold" w:hAnsi="ArialNarrow,Bold" w:cs="ArialNarrow,Bold"/>
          <w:b/>
          <w:bCs/>
          <w:color w:val="FF0000"/>
        </w:rPr>
      </w:pPr>
      <w:r w:rsidRPr="00501753">
        <w:rPr>
          <w:rFonts w:ascii="ArialNarrow,Bold" w:hAnsi="ArialNarrow,Bold" w:cs="ArialNarrow,Bold"/>
          <w:b/>
          <w:bCs/>
          <w:color w:val="FF0000"/>
        </w:rPr>
        <w:t>PARTE RISERVATA ALLA DIREZIONE MEDICA OSPEDALIERA / DIREZIONE PER LE PROFESSIONI SANITARIE / DIREZIONE AMMINISTRATIVA (in base al ruolo del frequentatore) PER PRESA  VISIONE</w:t>
      </w:r>
    </w:p>
    <w:p w:rsidR="00291444" w:rsidRPr="00501753" w:rsidRDefault="00291444" w:rsidP="00330A82">
      <w:pPr>
        <w:autoSpaceDE w:val="0"/>
        <w:autoSpaceDN w:val="0"/>
        <w:adjustRightInd w:val="0"/>
        <w:spacing w:line="240" w:lineRule="auto"/>
        <w:rPr>
          <w:rFonts w:ascii="ArialNarrow" w:hAnsi="ArialNarrow" w:cs="ArialNarrow"/>
          <w:color w:val="FF0000"/>
        </w:rPr>
      </w:pPr>
      <w:r w:rsidRPr="00501753">
        <w:rPr>
          <w:rFonts w:ascii="ArialNarrow" w:hAnsi="ArialNarrow" w:cs="ArialNarrow"/>
          <w:color w:val="FF0000"/>
        </w:rPr>
        <w:t>Il sottoscritto Direttore dell’………….………………………….esprimere parere favorevole alla frequenza.</w:t>
      </w:r>
    </w:p>
    <w:p w:rsidR="00291444" w:rsidRPr="00501753" w:rsidRDefault="00291444" w:rsidP="00200446">
      <w:pPr>
        <w:autoSpaceDE w:val="0"/>
        <w:autoSpaceDN w:val="0"/>
        <w:adjustRightInd w:val="0"/>
        <w:spacing w:line="240" w:lineRule="auto"/>
        <w:rPr>
          <w:rFonts w:ascii="ArialNarrow" w:hAnsi="ArialNarrow" w:cs="ArialNarrow"/>
          <w:color w:val="FF0000"/>
        </w:rPr>
      </w:pPr>
    </w:p>
    <w:p w:rsidR="00291444" w:rsidRPr="00501753" w:rsidRDefault="00291444" w:rsidP="00200446">
      <w:pPr>
        <w:autoSpaceDE w:val="0"/>
        <w:autoSpaceDN w:val="0"/>
        <w:adjustRightInd w:val="0"/>
        <w:spacing w:line="240" w:lineRule="auto"/>
        <w:rPr>
          <w:rFonts w:ascii="ArialNarrow" w:hAnsi="ArialNarrow" w:cs="ArialNarrow"/>
          <w:color w:val="FF0000"/>
        </w:rPr>
      </w:pPr>
      <w:r w:rsidRPr="00501753">
        <w:rPr>
          <w:rFonts w:ascii="ArialNarrow" w:hAnsi="ArialNarrow" w:cs="ArialNarrow"/>
          <w:color w:val="FF0000"/>
        </w:rPr>
        <w:t>Data ……./……./……. …………….……………...........................................................</w:t>
      </w:r>
    </w:p>
    <w:p w:rsidR="00291444" w:rsidRPr="00501753" w:rsidRDefault="00291444" w:rsidP="00200446">
      <w:r w:rsidRPr="00501753">
        <w:rPr>
          <w:rFonts w:ascii="ArialNarrow" w:hAnsi="ArialNarrow" w:cs="ArialNarrow"/>
          <w:color w:val="FF0000"/>
        </w:rPr>
        <w:t>(Timbro e firma)</w:t>
      </w:r>
    </w:p>
    <w:sectPr w:rsidR="00291444" w:rsidRPr="00501753" w:rsidSect="00023014">
      <w:pgSz w:w="11906" w:h="16838"/>
      <w:pgMar w:top="36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Narrow,BoldItalic">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C9C"/>
    <w:rsid w:val="00023014"/>
    <w:rsid w:val="000D579D"/>
    <w:rsid w:val="000F4CD8"/>
    <w:rsid w:val="00116B89"/>
    <w:rsid w:val="00153E44"/>
    <w:rsid w:val="0017410A"/>
    <w:rsid w:val="001A0ED4"/>
    <w:rsid w:val="001B75F6"/>
    <w:rsid w:val="00200446"/>
    <w:rsid w:val="00285C6B"/>
    <w:rsid w:val="00291444"/>
    <w:rsid w:val="002C1A88"/>
    <w:rsid w:val="002F4933"/>
    <w:rsid w:val="00311095"/>
    <w:rsid w:val="00312CC9"/>
    <w:rsid w:val="003131C9"/>
    <w:rsid w:val="00330A82"/>
    <w:rsid w:val="003A28EA"/>
    <w:rsid w:val="00413555"/>
    <w:rsid w:val="00501753"/>
    <w:rsid w:val="00536832"/>
    <w:rsid w:val="005B0293"/>
    <w:rsid w:val="0060549C"/>
    <w:rsid w:val="00626563"/>
    <w:rsid w:val="006628EC"/>
    <w:rsid w:val="006C6DAC"/>
    <w:rsid w:val="00745D60"/>
    <w:rsid w:val="007D1862"/>
    <w:rsid w:val="008042B3"/>
    <w:rsid w:val="00952F8A"/>
    <w:rsid w:val="009A0979"/>
    <w:rsid w:val="009E65DF"/>
    <w:rsid w:val="00AA291C"/>
    <w:rsid w:val="00B42C9C"/>
    <w:rsid w:val="00C103A5"/>
    <w:rsid w:val="00CA5F1D"/>
    <w:rsid w:val="00CC7F48"/>
    <w:rsid w:val="00D054AE"/>
    <w:rsid w:val="00D056D7"/>
    <w:rsid w:val="00D90AA0"/>
    <w:rsid w:val="00D93C4E"/>
    <w:rsid w:val="00E23232"/>
    <w:rsid w:val="00F21685"/>
    <w:rsid w:val="00F8049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AE"/>
    <w:pPr>
      <w:spacing w:line="567" w:lineRule="exact"/>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6B89"/>
    <w:rPr>
      <w:rFonts w:cs="Times New Roman"/>
      <w:color w:val="0000FF"/>
      <w:u w:val="single"/>
    </w:rPr>
  </w:style>
  <w:style w:type="character" w:styleId="FollowedHyperlink">
    <w:name w:val="FollowedHyperlink"/>
    <w:basedOn w:val="DefaultParagraphFont"/>
    <w:uiPriority w:val="99"/>
    <w:rsid w:val="00312CC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opd.veneto.it/all/Informativa_sul_trattamento_dei_dati_personali_per_le_Persone_fisiche_operanti_in_Azienda_Ospedale_-_Universit_Pado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2</Pages>
  <Words>953</Words>
  <Characters>5434</Characters>
  <Application>Microsoft Office Outlook</Application>
  <DocSecurity>0</DocSecurity>
  <Lines>0</Lines>
  <Paragraphs>0</Paragraphs>
  <ScaleCrop>false</ScaleCrop>
  <Company>Azienda Ospedaliera di Padova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GENERALE</dc:title>
  <dc:subject/>
  <dc:creator>a064856</dc:creator>
  <cp:keywords/>
  <dc:description/>
  <cp:lastModifiedBy>a064856</cp:lastModifiedBy>
  <cp:revision>22</cp:revision>
  <cp:lastPrinted>2021-01-11T08:20:00Z</cp:lastPrinted>
  <dcterms:created xsi:type="dcterms:W3CDTF">2021-01-11T07:33:00Z</dcterms:created>
  <dcterms:modified xsi:type="dcterms:W3CDTF">2021-01-11T08:30:00Z</dcterms:modified>
</cp:coreProperties>
</file>